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F074" w14:textId="77777777" w:rsidR="00B70049" w:rsidRDefault="00A750E4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AD30" wp14:editId="7298C148">
                <wp:simplePos x="0" y="0"/>
                <wp:positionH relativeFrom="column">
                  <wp:posOffset>5147313</wp:posOffset>
                </wp:positionH>
                <wp:positionV relativeFrom="paragraph">
                  <wp:posOffset>-443868</wp:posOffset>
                </wp:positionV>
                <wp:extent cx="1371600" cy="2219321"/>
                <wp:effectExtent l="0" t="0" r="0" b="0"/>
                <wp:wrapNone/>
                <wp:docPr id="190804753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19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7481BCC" w14:textId="77777777" w:rsidR="00B70049" w:rsidRDefault="00A750E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9D1B6" wp14:editId="4D8F26CE">
                                  <wp:extent cx="1182374" cy="1352553"/>
                                  <wp:effectExtent l="0" t="0" r="0" b="0"/>
                                  <wp:docPr id="1337068320" name="Image 2" descr="Une image contenant texte, plante, Police, conception&#10;&#10;Description générée automatiquemen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2374" cy="1352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8AD3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05.3pt;margin-top:-34.95pt;width:108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" stroked="f">
                <v:textbox>
                  <w:txbxContent>
                    <w:p w14:paraId="27481BCC" w14:textId="77777777" w:rsidR="00B70049" w:rsidRDefault="00A750E4">
                      <w:pPr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19D1B6" wp14:editId="4D8F26CE">
                            <wp:extent cx="1182374" cy="1352553"/>
                            <wp:effectExtent l="0" t="0" r="0" b="0"/>
                            <wp:docPr id="1337068320" name="Image 2" descr="Une image contenant texte, plante, Police, conception&#10;&#10;Description générée automatiquemen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2374" cy="1352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Association FANANTENANA-Espoir</w:t>
      </w:r>
    </w:p>
    <w:p w14:paraId="2D6A8E86" w14:textId="77777777" w:rsidR="00B70049" w:rsidRDefault="00A750E4">
      <w:pPr>
        <w:pStyle w:val="Standard"/>
        <w:rPr>
          <w:rFonts w:hint="eastAsia"/>
        </w:rPr>
      </w:pPr>
      <w:r>
        <w:t xml:space="preserve">6, rue du Chanoine Eugène </w:t>
      </w:r>
      <w:proofErr w:type="spellStart"/>
      <w:r>
        <w:t>Mertian</w:t>
      </w:r>
      <w:proofErr w:type="spellEnd"/>
    </w:p>
    <w:p w14:paraId="6BEA723C" w14:textId="77777777" w:rsidR="00B70049" w:rsidRDefault="00A750E4">
      <w:pPr>
        <w:pStyle w:val="Standard"/>
        <w:rPr>
          <w:rFonts w:hint="eastAsia"/>
        </w:rPr>
      </w:pPr>
      <w:r>
        <w:t>67150 MATZENHEIM</w:t>
      </w:r>
    </w:p>
    <w:p w14:paraId="1C2D538C" w14:textId="77777777" w:rsidR="00B70049" w:rsidRDefault="00B70049">
      <w:pPr>
        <w:pStyle w:val="Standard"/>
        <w:rPr>
          <w:rFonts w:hint="eastAsia"/>
        </w:rPr>
      </w:pPr>
    </w:p>
    <w:p w14:paraId="11EADD21" w14:textId="77777777" w:rsidR="00B70049" w:rsidRDefault="00B70049">
      <w:pPr>
        <w:pStyle w:val="Standard"/>
        <w:rPr>
          <w:rFonts w:hint="eastAsia"/>
        </w:rPr>
      </w:pPr>
    </w:p>
    <w:p w14:paraId="7A320876" w14:textId="77777777" w:rsidR="00B70049" w:rsidRDefault="00A750E4">
      <w:pPr>
        <w:pStyle w:val="Standard"/>
        <w:jc w:val="center"/>
        <w:rPr>
          <w:rFonts w:hint="eastAsia"/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Convocation à l’Assemblée Générale 2023</w:t>
      </w:r>
    </w:p>
    <w:p w14:paraId="6C7B9006" w14:textId="77777777" w:rsidR="00B70049" w:rsidRDefault="00A750E4">
      <w:pPr>
        <w:pStyle w:val="Standard"/>
        <w:jc w:val="center"/>
        <w:rPr>
          <w:rFonts w:hint="eastAsia"/>
          <w:b/>
          <w:bCs/>
          <w:color w:val="0070C0"/>
          <w:sz w:val="28"/>
          <w:szCs w:val="28"/>
        </w:rPr>
      </w:pPr>
      <w:proofErr w:type="gramStart"/>
      <w:r>
        <w:rPr>
          <w:b/>
          <w:bCs/>
          <w:color w:val="0070C0"/>
          <w:sz w:val="28"/>
          <w:szCs w:val="28"/>
        </w:rPr>
        <w:t>suivie</w:t>
      </w:r>
      <w:proofErr w:type="gramEnd"/>
      <w:r>
        <w:rPr>
          <w:b/>
          <w:bCs/>
          <w:color w:val="0070C0"/>
          <w:sz w:val="28"/>
          <w:szCs w:val="28"/>
        </w:rPr>
        <w:t xml:space="preserve"> de l’Assemblée Générale Extraordinaire</w:t>
      </w:r>
    </w:p>
    <w:p w14:paraId="5B512B71" w14:textId="77777777" w:rsidR="00B70049" w:rsidRDefault="00B70049">
      <w:pPr>
        <w:pStyle w:val="Standard"/>
        <w:rPr>
          <w:rFonts w:hint="eastAsia"/>
        </w:rPr>
      </w:pPr>
    </w:p>
    <w:p w14:paraId="53FC723B" w14:textId="77777777" w:rsidR="00B70049" w:rsidRDefault="00A750E4">
      <w:pPr>
        <w:pStyle w:val="Standard"/>
        <w:rPr>
          <w:rFonts w:hint="eastAsia"/>
        </w:rPr>
      </w:pPr>
      <w:r>
        <w:t>Chers membres et donateurs,</w:t>
      </w:r>
    </w:p>
    <w:p w14:paraId="16B715A8" w14:textId="77777777" w:rsidR="00B70049" w:rsidRDefault="00B70049">
      <w:pPr>
        <w:pStyle w:val="Standard"/>
        <w:rPr>
          <w:rFonts w:hint="eastAsia"/>
        </w:rPr>
      </w:pPr>
    </w:p>
    <w:p w14:paraId="08C687CE" w14:textId="77777777" w:rsidR="00B70049" w:rsidRDefault="00A750E4">
      <w:pPr>
        <w:pStyle w:val="Standard"/>
        <w:rPr>
          <w:rFonts w:hint="eastAsia"/>
        </w:rPr>
      </w:pPr>
      <w:r>
        <w:t xml:space="preserve">Nous vous invitons </w:t>
      </w:r>
      <w:r>
        <w:t>cordialement à notre</w:t>
      </w:r>
    </w:p>
    <w:p w14:paraId="43549F09" w14:textId="77777777" w:rsidR="00B70049" w:rsidRDefault="00B70049">
      <w:pPr>
        <w:pStyle w:val="Standard"/>
        <w:rPr>
          <w:rFonts w:hint="eastAsia"/>
        </w:rPr>
      </w:pPr>
    </w:p>
    <w:p w14:paraId="2065F4C3" w14:textId="77777777" w:rsidR="00B70049" w:rsidRDefault="00A750E4">
      <w:pPr>
        <w:pStyle w:val="Standard"/>
        <w:jc w:val="center"/>
        <w:rPr>
          <w:rFonts w:hint="eastAsia"/>
        </w:rPr>
      </w:pPr>
      <w:r>
        <w:t xml:space="preserve"> </w:t>
      </w:r>
      <w:r>
        <w:rPr>
          <w:b/>
          <w:bCs/>
          <w:color w:val="0070C0"/>
          <w:sz w:val="28"/>
          <w:szCs w:val="28"/>
        </w:rPr>
        <w:t xml:space="preserve">Assemblée Générale annuelle qui aura lieu le </w:t>
      </w:r>
      <w:proofErr w:type="gramStart"/>
      <w:r>
        <w:rPr>
          <w:b/>
          <w:bCs/>
          <w:color w:val="0070C0"/>
          <w:sz w:val="28"/>
          <w:szCs w:val="28"/>
        </w:rPr>
        <w:t>Samedi</w:t>
      </w:r>
      <w:proofErr w:type="gramEnd"/>
      <w:r>
        <w:rPr>
          <w:b/>
          <w:bCs/>
          <w:color w:val="0070C0"/>
          <w:sz w:val="28"/>
          <w:szCs w:val="28"/>
        </w:rPr>
        <w:t xml:space="preserve"> 21 octobre 2023 à 10h30</w:t>
      </w:r>
    </w:p>
    <w:p w14:paraId="026BA42D" w14:textId="77777777" w:rsidR="00B70049" w:rsidRDefault="00B70049">
      <w:pPr>
        <w:pStyle w:val="Standard"/>
        <w:rPr>
          <w:rFonts w:hint="eastAsia"/>
        </w:rPr>
      </w:pPr>
    </w:p>
    <w:p w14:paraId="768602D3" w14:textId="77777777" w:rsidR="00B70049" w:rsidRDefault="00A750E4">
      <w:pPr>
        <w:pStyle w:val="Standard"/>
        <w:rPr>
          <w:rFonts w:hint="eastAsia"/>
        </w:rPr>
      </w:pPr>
      <w:proofErr w:type="gramStart"/>
      <w:r>
        <w:t>dans</w:t>
      </w:r>
      <w:proofErr w:type="gramEnd"/>
      <w:r>
        <w:t xml:space="preserve"> la Salle du Chapitre – Maison de le Congrégation des Frères de la Doctrine Chrétienne</w:t>
      </w:r>
    </w:p>
    <w:p w14:paraId="0E274681" w14:textId="77777777" w:rsidR="00B70049" w:rsidRDefault="00A750E4">
      <w:pPr>
        <w:pStyle w:val="Standard"/>
        <w:rPr>
          <w:rFonts w:hint="eastAsia"/>
        </w:rPr>
      </w:pPr>
      <w:r>
        <w:t xml:space="preserve">6 Rue du Chanoine </w:t>
      </w:r>
      <w:proofErr w:type="spellStart"/>
      <w:r>
        <w:t>Mertian</w:t>
      </w:r>
      <w:proofErr w:type="spellEnd"/>
      <w:r>
        <w:t xml:space="preserve"> à Matzenheim.</w:t>
      </w:r>
    </w:p>
    <w:p w14:paraId="13C871FF" w14:textId="77777777" w:rsidR="00B70049" w:rsidRDefault="00B70049">
      <w:pPr>
        <w:pStyle w:val="Standard"/>
        <w:rPr>
          <w:rFonts w:hint="eastAsia"/>
        </w:rPr>
      </w:pPr>
    </w:p>
    <w:p w14:paraId="0BCA00C8" w14:textId="77777777" w:rsidR="00B70049" w:rsidRDefault="00A750E4">
      <w:pPr>
        <w:pStyle w:val="Standard"/>
        <w:rPr>
          <w:rFonts w:hint="eastAsia"/>
        </w:rPr>
      </w:pPr>
      <w:r>
        <w:t xml:space="preserve">Elle sera suivie </w:t>
      </w:r>
      <w:r>
        <w:t>d’une Assemblée Générale extraordinaire qui devrait voter la dissolution de l’Association.</w:t>
      </w:r>
    </w:p>
    <w:p w14:paraId="5F8CB486" w14:textId="77777777" w:rsidR="00B70049" w:rsidRDefault="00B70049">
      <w:pPr>
        <w:pStyle w:val="Standard"/>
        <w:rPr>
          <w:rFonts w:hint="eastAsia"/>
        </w:rPr>
      </w:pPr>
    </w:p>
    <w:p w14:paraId="33F6578A" w14:textId="77777777" w:rsidR="00B70049" w:rsidRDefault="00A750E4">
      <w:pPr>
        <w:pStyle w:val="Standard"/>
        <w:rPr>
          <w:rFonts w:hint="eastAsia"/>
        </w:rPr>
      </w:pPr>
      <w:proofErr w:type="spellStart"/>
      <w:r>
        <w:t>Fanantenana</w:t>
      </w:r>
      <w:proofErr w:type="spellEnd"/>
      <w:r>
        <w:t>-Espoir a soutenu de nombreux projets à Madagascar. Mais la diminution des membres actifs nous oblige à suspendre nos activités. Conformément à nos statuts nous reverserons le reliquat de notre trésorerie à la Congrégation des Frères de la Doctrine Chrétienne.</w:t>
      </w:r>
    </w:p>
    <w:p w14:paraId="0C892154" w14:textId="77777777" w:rsidR="00B70049" w:rsidRDefault="00B70049">
      <w:pPr>
        <w:pStyle w:val="Standard"/>
        <w:rPr>
          <w:rFonts w:hint="eastAsia"/>
        </w:rPr>
      </w:pPr>
    </w:p>
    <w:p w14:paraId="03D03EFA" w14:textId="77777777" w:rsidR="00B70049" w:rsidRDefault="00A750E4">
      <w:pPr>
        <w:pStyle w:val="Standard"/>
        <w:rPr>
          <w:rFonts w:hint="eastAsia"/>
        </w:rPr>
      </w:pPr>
      <w:r>
        <w:t xml:space="preserve">Nous sommes conscients que les besoins à Madagascar sont toujours importants. Vous pourrez donc continuer à soutenir directement le travail des frères à Madagascar en envoyant vos dons à la </w:t>
      </w:r>
      <w:r>
        <w:rPr>
          <w:b/>
          <w:bCs/>
        </w:rPr>
        <w:t>Congrégation des Frères de la Doctrine Chrétienne (site internet :</w:t>
      </w:r>
      <w:r>
        <w:t xml:space="preserve"> </w:t>
      </w:r>
      <w:hyperlink r:id="rId8" w:history="1">
        <w:r>
          <w:rPr>
            <w:rFonts w:ascii="Arial" w:hAnsi="Arial" w:cs="Arial"/>
            <w:b/>
            <w:bCs/>
            <w:color w:val="0088CC"/>
            <w:sz w:val="22"/>
            <w:szCs w:val="22"/>
            <w:u w:val="single"/>
            <w:shd w:val="clear" w:color="auto" w:fill="FFFFFF"/>
          </w:rPr>
          <w:t>https://www.cfdc.fr/</w:t>
        </w:r>
      </w:hyperlink>
      <w:r>
        <w:rPr>
          <w:rFonts w:ascii="Arial" w:hAnsi="Arial" w:cs="Arial"/>
          <w:b/>
          <w:bCs/>
          <w:color w:val="0000FF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)</w:t>
      </w:r>
    </w:p>
    <w:p w14:paraId="670CBDC8" w14:textId="77777777" w:rsidR="00B70049" w:rsidRDefault="00B70049">
      <w:pPr>
        <w:pStyle w:val="Standard"/>
        <w:rPr>
          <w:rFonts w:hint="eastAsia"/>
        </w:rPr>
      </w:pPr>
    </w:p>
    <w:p w14:paraId="6ED98E00" w14:textId="77777777" w:rsidR="00B70049" w:rsidRDefault="00A750E4">
      <w:pPr>
        <w:pStyle w:val="Standard"/>
        <w:rPr>
          <w:rFonts w:hint="eastAsia"/>
        </w:rPr>
      </w:pPr>
      <w:r>
        <w:t xml:space="preserve">Nous espérons vous rencontrer nombreux pour </w:t>
      </w:r>
      <w:r>
        <w:t>cette Assemblé Générale.</w:t>
      </w:r>
    </w:p>
    <w:p w14:paraId="2B2988DE" w14:textId="77777777" w:rsidR="00B70049" w:rsidRDefault="00A750E4">
      <w:pPr>
        <w:pStyle w:val="Standard"/>
        <w:rPr>
          <w:rFonts w:hint="eastAsia"/>
        </w:rPr>
      </w:pPr>
      <w:r>
        <w:t>Vous êtes cordialement invités à partager avec nous le buffet qui suivra ces A.G.</w:t>
      </w:r>
    </w:p>
    <w:p w14:paraId="737471A8" w14:textId="77777777" w:rsidR="00B70049" w:rsidRDefault="00A750E4">
      <w:pPr>
        <w:pStyle w:val="Standard"/>
        <w:rPr>
          <w:rFonts w:hint="eastAsia"/>
        </w:rPr>
      </w:pPr>
      <w:r>
        <w:t>Merci de vous inscrire avec le coupon ci-dessous, mais aussi par mail ou par téléphone</w:t>
      </w:r>
    </w:p>
    <w:p w14:paraId="55391F09" w14:textId="77777777" w:rsidR="00B70049" w:rsidRDefault="00B70049">
      <w:pPr>
        <w:pStyle w:val="Standard"/>
        <w:rPr>
          <w:rFonts w:hint="eastAsia"/>
        </w:rPr>
      </w:pPr>
    </w:p>
    <w:p w14:paraId="0B68706B" w14:textId="77777777" w:rsidR="00B70049" w:rsidRDefault="00A750E4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  <w:t>Bien cordialement                       la Présidente : Raymonde BOETSCH</w:t>
      </w:r>
    </w:p>
    <w:p w14:paraId="40AD6BAC" w14:textId="77777777" w:rsidR="00B70049" w:rsidRDefault="00B70049">
      <w:pPr>
        <w:pStyle w:val="Standard"/>
        <w:rPr>
          <w:rFonts w:hint="eastAsia"/>
        </w:rPr>
      </w:pPr>
    </w:p>
    <w:p w14:paraId="5808852B" w14:textId="77777777" w:rsidR="00B70049" w:rsidRDefault="00A750E4">
      <w:pPr>
        <w:pStyle w:val="Standard"/>
        <w:pBdr>
          <w:bottom w:val="single" w:sz="2" w:space="2" w:color="000000"/>
        </w:pBd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E99ABC" w14:textId="77777777" w:rsidR="00B70049" w:rsidRDefault="00B70049">
      <w:pPr>
        <w:pStyle w:val="Standard"/>
        <w:rPr>
          <w:rFonts w:hint="eastAsia"/>
        </w:rPr>
      </w:pPr>
    </w:p>
    <w:p w14:paraId="71E20F83" w14:textId="77777777" w:rsidR="00B70049" w:rsidRDefault="00A750E4">
      <w:pPr>
        <w:pStyle w:val="Standard"/>
        <w:rPr>
          <w:rFonts w:hint="eastAsia"/>
          <w:b/>
          <w:bCs/>
          <w:color w:val="0070C0"/>
        </w:rPr>
      </w:pPr>
      <w:r>
        <w:rPr>
          <w:b/>
          <w:bCs/>
          <w:color w:val="0070C0"/>
        </w:rPr>
        <w:t>A renvoyer avant le 14 octobre 2023</w:t>
      </w:r>
    </w:p>
    <w:p w14:paraId="087A000A" w14:textId="77777777" w:rsidR="00B70049" w:rsidRDefault="00A750E4">
      <w:pPr>
        <w:pStyle w:val="Standard"/>
        <w:rPr>
          <w:rFonts w:hint="eastAsia"/>
          <w:b/>
          <w:bCs/>
          <w:color w:val="0070C0"/>
        </w:rPr>
      </w:pPr>
      <w:proofErr w:type="gramStart"/>
      <w:r>
        <w:rPr>
          <w:b/>
          <w:bCs/>
          <w:color w:val="0070C0"/>
        </w:rPr>
        <w:t>chez</w:t>
      </w:r>
      <w:proofErr w:type="gramEnd"/>
      <w:r>
        <w:rPr>
          <w:b/>
          <w:bCs/>
          <w:color w:val="0070C0"/>
        </w:rPr>
        <w:t xml:space="preserve"> Raymonde BOETSCH 19 rue des Jardins 67700 Saint Jean Saverne</w:t>
      </w:r>
    </w:p>
    <w:p w14:paraId="4B604564" w14:textId="77777777" w:rsidR="00B70049" w:rsidRDefault="00B70049">
      <w:pPr>
        <w:pStyle w:val="Standard"/>
        <w:rPr>
          <w:rFonts w:hint="eastAsia"/>
        </w:rPr>
      </w:pPr>
    </w:p>
    <w:p w14:paraId="4752EB4A" w14:textId="77777777" w:rsidR="00B70049" w:rsidRDefault="00A750E4">
      <w:pPr>
        <w:pStyle w:val="Standard"/>
        <w:rPr>
          <w:rFonts w:hint="eastAsia"/>
        </w:rPr>
      </w:pPr>
      <w:r>
        <w:t>Je soussigné</w:t>
      </w:r>
      <w:proofErr w:type="gramStart"/>
      <w:r>
        <w:t xml:space="preserve"> ..</w:t>
      </w:r>
      <w:proofErr w:type="gramEnd"/>
      <w:r>
        <w:t xml:space="preserve">………………………………………….…  </w:t>
      </w:r>
    </w:p>
    <w:p w14:paraId="5319472E" w14:textId="77777777" w:rsidR="00B70049" w:rsidRDefault="00B70049">
      <w:pPr>
        <w:pStyle w:val="Standard"/>
        <w:rPr>
          <w:rFonts w:hint="eastAsia"/>
        </w:rPr>
      </w:pPr>
    </w:p>
    <w:p w14:paraId="0BCC8CA0" w14:textId="77777777" w:rsidR="00B70049" w:rsidRDefault="00A750E4">
      <w:pPr>
        <w:pStyle w:val="Standard"/>
        <w:rPr>
          <w:rFonts w:hint="eastAsia"/>
        </w:rPr>
      </w:pPr>
      <w:proofErr w:type="gramStart"/>
      <w:r>
        <w:t>sera</w:t>
      </w:r>
      <w:proofErr w:type="gramEnd"/>
      <w:r>
        <w:t xml:space="preserve"> présent  aux</w:t>
      </w:r>
      <w:r>
        <w:tab/>
      </w:r>
      <w:r>
        <w:tab/>
        <w:t xml:space="preserve"> </w:t>
      </w:r>
      <w:r>
        <w:rPr>
          <w:b/>
          <w:bCs/>
        </w:rPr>
        <w:t>Assemblées Générales ordinaire et extraordinaire</w:t>
      </w:r>
    </w:p>
    <w:p w14:paraId="413B9298" w14:textId="77777777" w:rsidR="00B70049" w:rsidRDefault="00A750E4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proofErr w:type="gramStart"/>
      <w:r>
        <w:t>de</w:t>
      </w:r>
      <w:proofErr w:type="gramEnd"/>
      <w:r>
        <w:t xml:space="preserve"> </w:t>
      </w:r>
      <w:proofErr w:type="spellStart"/>
      <w:r>
        <w:t>Fanantenana</w:t>
      </w:r>
      <w:proofErr w:type="spellEnd"/>
      <w:r>
        <w:t xml:space="preserve"> – Espoir   le Samedi 21 octobre 2023.</w:t>
      </w:r>
    </w:p>
    <w:p w14:paraId="25739B1A" w14:textId="77777777" w:rsidR="00B70049" w:rsidRDefault="00B70049">
      <w:pPr>
        <w:pStyle w:val="Standard"/>
        <w:rPr>
          <w:rFonts w:hint="eastAsia"/>
        </w:rPr>
      </w:pPr>
    </w:p>
    <w:p w14:paraId="5F11EBAA" w14:textId="77777777" w:rsidR="00B70049" w:rsidRDefault="00A750E4">
      <w:pPr>
        <w:pStyle w:val="Standard"/>
        <w:rPr>
          <w:rFonts w:hint="eastAsia"/>
        </w:rPr>
      </w:pPr>
      <w:r>
        <w:t xml:space="preserve">Je reste pour le buffet.        Oui - non                                              Nous serons …. </w:t>
      </w:r>
      <w:proofErr w:type="gramStart"/>
      <w:r>
        <w:t>personnes</w:t>
      </w:r>
      <w:proofErr w:type="gramEnd"/>
      <w:r>
        <w:t>.</w:t>
      </w:r>
    </w:p>
    <w:p w14:paraId="4D8AD3F0" w14:textId="77777777" w:rsidR="00B70049" w:rsidRDefault="00B70049">
      <w:pPr>
        <w:pStyle w:val="Standard"/>
        <w:rPr>
          <w:rFonts w:hint="eastAsia"/>
        </w:rPr>
      </w:pPr>
    </w:p>
    <w:p w14:paraId="61F18FB4" w14:textId="77777777" w:rsidR="00B70049" w:rsidRDefault="00A750E4">
      <w:pPr>
        <w:pStyle w:val="Standard"/>
        <w:rPr>
          <w:rFonts w:hint="eastAsia"/>
        </w:rPr>
      </w:pPr>
      <w:r>
        <w:t>Si je ne peux être présent je donne pouvoir à …………………………….</w:t>
      </w:r>
    </w:p>
    <w:p w14:paraId="0B22CD5A" w14:textId="77777777" w:rsidR="00B70049" w:rsidRDefault="00B70049">
      <w:pPr>
        <w:pStyle w:val="Standard"/>
        <w:rPr>
          <w:rFonts w:hint="eastAsia"/>
        </w:rPr>
      </w:pPr>
    </w:p>
    <w:p w14:paraId="512CAAD2" w14:textId="77777777" w:rsidR="00B70049" w:rsidRDefault="00B70049">
      <w:pPr>
        <w:pStyle w:val="Standard"/>
        <w:rPr>
          <w:rFonts w:hint="eastAsia"/>
        </w:rPr>
      </w:pPr>
    </w:p>
    <w:p w14:paraId="39A20BD0" w14:textId="77777777" w:rsidR="00B70049" w:rsidRDefault="00A750E4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et signature :</w:t>
      </w:r>
    </w:p>
    <w:p w14:paraId="18ABF605" w14:textId="77777777" w:rsidR="00B70049" w:rsidRDefault="00B70049">
      <w:pPr>
        <w:pStyle w:val="Standard"/>
        <w:rPr>
          <w:rFonts w:hint="eastAsia"/>
        </w:rPr>
      </w:pPr>
    </w:p>
    <w:p w14:paraId="1809CDEC" w14:textId="77777777" w:rsidR="00B70049" w:rsidRDefault="00A750E4">
      <w:pPr>
        <w:pStyle w:val="Standard"/>
        <w:rPr>
          <w:rFonts w:hint="eastAsia"/>
        </w:rPr>
      </w:pPr>
      <w:r>
        <w:t xml:space="preserve">Mail : </w:t>
      </w:r>
      <w:hyperlink r:id="rId9" w:history="1">
        <w:r>
          <w:rPr>
            <w:rStyle w:val="Lienhypertexte"/>
          </w:rPr>
          <w:t>raymonde.boetsch@orange.fr</w:t>
        </w:r>
      </w:hyperlink>
      <w:r>
        <w:t xml:space="preserve">       Tél. Marc (0603292987) ou Raymonde (0637388138)</w:t>
      </w:r>
    </w:p>
    <w:p w14:paraId="4B2DA1BD" w14:textId="77777777" w:rsidR="00B70049" w:rsidRDefault="00A750E4">
      <w:pPr>
        <w:pStyle w:val="Standard"/>
        <w:jc w:val="center"/>
        <w:rPr>
          <w:rFonts w:hint="eastAsia"/>
          <w:u w:val="single"/>
        </w:rPr>
      </w:pPr>
      <w:r>
        <w:rPr>
          <w:u w:val="single"/>
        </w:rPr>
        <w:lastRenderedPageBreak/>
        <w:t xml:space="preserve">Assemblée Générale du 21/10/2023 </w:t>
      </w:r>
    </w:p>
    <w:p w14:paraId="30A2A2AF" w14:textId="77777777" w:rsidR="00B70049" w:rsidRDefault="00A750E4">
      <w:pPr>
        <w:pStyle w:val="Standard"/>
        <w:jc w:val="center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  <w:u w:val="single"/>
        </w:rPr>
        <w:t>Ordre du jour</w:t>
      </w:r>
    </w:p>
    <w:p w14:paraId="6A47D0F0" w14:textId="77777777" w:rsidR="00B70049" w:rsidRDefault="00B70049">
      <w:pPr>
        <w:pStyle w:val="Standard"/>
        <w:jc w:val="center"/>
        <w:rPr>
          <w:rFonts w:hint="eastAsia"/>
          <w:sz w:val="28"/>
          <w:szCs w:val="28"/>
          <w:u w:val="single"/>
        </w:rPr>
      </w:pPr>
    </w:p>
    <w:p w14:paraId="60277E52" w14:textId="77777777" w:rsidR="00B70049" w:rsidRDefault="00B70049">
      <w:pPr>
        <w:pStyle w:val="Standard"/>
        <w:rPr>
          <w:rFonts w:hint="eastAsia"/>
          <w:sz w:val="28"/>
          <w:szCs w:val="28"/>
          <w:u w:val="single"/>
        </w:rPr>
      </w:pPr>
    </w:p>
    <w:p w14:paraId="662608A5" w14:textId="77777777" w:rsidR="00B70049" w:rsidRDefault="00B70049">
      <w:pPr>
        <w:pStyle w:val="Standard"/>
        <w:rPr>
          <w:rFonts w:hint="eastAsia"/>
          <w:sz w:val="28"/>
          <w:szCs w:val="28"/>
          <w:u w:val="single"/>
        </w:rPr>
      </w:pPr>
    </w:p>
    <w:p w14:paraId="5C26A19E" w14:textId="77777777" w:rsidR="00B70049" w:rsidRDefault="00A750E4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1/ Lecture et approbation du </w:t>
      </w:r>
      <w:r>
        <w:rPr>
          <w:sz w:val="28"/>
          <w:szCs w:val="28"/>
        </w:rPr>
        <w:t>procès-verbal de l’AG du 19/06/2022</w:t>
      </w:r>
    </w:p>
    <w:p w14:paraId="51131805" w14:textId="77777777" w:rsidR="00B70049" w:rsidRDefault="00A750E4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2/ Rapport moral de la Présidente</w:t>
      </w:r>
    </w:p>
    <w:p w14:paraId="648D47B0" w14:textId="77777777" w:rsidR="00B70049" w:rsidRDefault="00A750E4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3/ Compte rendu financier 2022/2023</w:t>
      </w:r>
    </w:p>
    <w:p w14:paraId="1B041CE8" w14:textId="77777777" w:rsidR="00B70049" w:rsidRDefault="00A750E4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4/ Rapport des réviseurs aux comptes et approbation de la gestion financière</w:t>
      </w:r>
    </w:p>
    <w:p w14:paraId="07D5AE53" w14:textId="77777777" w:rsidR="00B70049" w:rsidRDefault="00A750E4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5/ Convocation AG extraordinaire</w:t>
      </w:r>
    </w:p>
    <w:p w14:paraId="2B8D68EA" w14:textId="77777777" w:rsidR="00B70049" w:rsidRDefault="00A750E4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Ordre du jour : dissolution de l’Association</w:t>
      </w:r>
    </w:p>
    <w:p w14:paraId="6AFEACC6" w14:textId="77777777" w:rsidR="00B70049" w:rsidRDefault="00A750E4">
      <w:pPr>
        <w:pStyle w:val="Standard"/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Dévolution de l’actif de l’Association</w:t>
      </w:r>
    </w:p>
    <w:p w14:paraId="47372AFB" w14:textId="77777777" w:rsidR="00B70049" w:rsidRDefault="00A750E4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sz w:val="28"/>
          <w:szCs w:val="28"/>
        </w:rPr>
        <w:t>Nomination des liquidateurs de l’Association</w:t>
      </w:r>
    </w:p>
    <w:sectPr w:rsidR="00B700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B1B4" w14:textId="77777777" w:rsidR="00A750E4" w:rsidRDefault="00A750E4">
      <w:pPr>
        <w:rPr>
          <w:rFonts w:hint="eastAsia"/>
        </w:rPr>
      </w:pPr>
      <w:r>
        <w:separator/>
      </w:r>
    </w:p>
  </w:endnote>
  <w:endnote w:type="continuationSeparator" w:id="0">
    <w:p w14:paraId="3A8109F0" w14:textId="77777777" w:rsidR="00A750E4" w:rsidRDefault="00A750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E5DC" w14:textId="77777777" w:rsidR="00A750E4" w:rsidRDefault="00A750E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BD2BA2A" w14:textId="77777777" w:rsidR="00A750E4" w:rsidRDefault="00A750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20C"/>
    <w:multiLevelType w:val="multilevel"/>
    <w:tmpl w:val="0AA4AA80"/>
    <w:lvl w:ilvl="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ucida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2006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0049"/>
    <w:rsid w:val="00A750E4"/>
    <w:rsid w:val="00B7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664E84"/>
  <w15:docId w15:val="{2DF5336E-8BB4-4C75-95AF-8C53DADF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dc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ymonde.boetsch@orang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2130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Raymonde BOETSCH</dc:creator>
  <cp:lastModifiedBy>Raymonde BOETSCH</cp:lastModifiedBy>
  <cp:revision>2</cp:revision>
  <cp:lastPrinted>2023-09-20T15:37:00Z</cp:lastPrinted>
  <dcterms:created xsi:type="dcterms:W3CDTF">2023-09-20T16:49:00Z</dcterms:created>
  <dcterms:modified xsi:type="dcterms:W3CDTF">2023-09-20T16:49:00Z</dcterms:modified>
</cp:coreProperties>
</file>